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AC6217" w14:textId="4345FF83" w:rsidR="00DB3AD7" w:rsidRPr="00ED50BD" w:rsidRDefault="00DB3AD7" w:rsidP="00A5768A">
      <w:pPr>
        <w:pStyle w:val="AttachmentHeading"/>
        <w:bidi/>
        <w:outlineLvl w:val="9"/>
        <w:rPr>
          <w:rFonts w:asciiTheme="minorHAnsi" w:hAnsiTheme="minorHAnsi" w:cstheme="minorHAnsi"/>
          <w:b w:val="0"/>
          <w:bCs/>
          <w:sz w:val="32"/>
          <w:szCs w:val="24"/>
          <w:rtl/>
        </w:rPr>
      </w:pPr>
    </w:p>
    <w:tbl>
      <w:tblPr>
        <w:bidiVisual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"/>
        <w:gridCol w:w="181"/>
        <w:gridCol w:w="3962"/>
        <w:gridCol w:w="360"/>
        <w:gridCol w:w="306"/>
        <w:gridCol w:w="9"/>
        <w:gridCol w:w="315"/>
        <w:gridCol w:w="342"/>
        <w:gridCol w:w="19"/>
        <w:gridCol w:w="675"/>
        <w:gridCol w:w="44"/>
        <w:gridCol w:w="594"/>
        <w:gridCol w:w="37"/>
        <w:gridCol w:w="269"/>
        <w:gridCol w:w="361"/>
        <w:gridCol w:w="270"/>
        <w:gridCol w:w="180"/>
        <w:gridCol w:w="180"/>
        <w:gridCol w:w="360"/>
        <w:gridCol w:w="180"/>
        <w:gridCol w:w="2341"/>
        <w:gridCol w:w="450"/>
        <w:gridCol w:w="99"/>
        <w:gridCol w:w="351"/>
        <w:gridCol w:w="180"/>
        <w:gridCol w:w="180"/>
        <w:gridCol w:w="360"/>
        <w:gridCol w:w="540"/>
        <w:gridCol w:w="337"/>
        <w:gridCol w:w="248"/>
        <w:gridCol w:w="225"/>
        <w:gridCol w:w="360"/>
      </w:tblGrid>
      <w:tr w:rsidR="00A338BA" w:rsidRPr="00830C69" w14:paraId="6AA3A7F8" w14:textId="77777777" w:rsidTr="00ED50BD">
        <w:trPr>
          <w:trHeight w:val="432"/>
        </w:trPr>
        <w:tc>
          <w:tcPr>
            <w:tcW w:w="7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980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rtl/>
                <w:lang w:eastAsia="en-GB" w:bidi="ar-EG"/>
              </w:rPr>
              <w:t>رقم العقد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EF5F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  <w:t>اليوم: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C803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  <w:t>التاريخ: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CCEB" w14:textId="77777777" w:rsidR="00A772BC" w:rsidRPr="00830C69" w:rsidRDefault="00830C69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 w:hint="cs"/>
                <w:color w:val="000000"/>
                <w:rtl/>
                <w:lang w:eastAsia="en-GB" w:bidi="ar-EG"/>
              </w:rPr>
              <w:t xml:space="preserve">أحوال </w:t>
            </w:r>
            <w:r w:rsidR="00A761EF" w:rsidRPr="00830C69"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  <w:t>الطقس: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2531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color w:val="000000"/>
                <w:rtl/>
                <w:lang w:eastAsia="en-GB" w:bidi="ar-EG"/>
              </w:rPr>
              <w:t>المدة</w:t>
            </w:r>
          </w:p>
          <w:p w14:paraId="12DAB021" w14:textId="77777777" w:rsidR="00A338BA" w:rsidRPr="00830C69" w:rsidRDefault="00A338BA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48"/>
                <w:szCs w:val="48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4"/>
                <w:szCs w:val="24"/>
                <w:lang w:eastAsia="en-GB"/>
              </w:rPr>
              <w:t>XYZ</w:t>
            </w:r>
          </w:p>
        </w:tc>
      </w:tr>
      <w:tr w:rsidR="007E2912" w:rsidRPr="00830C69" w14:paraId="611D4610" w14:textId="77777777" w:rsidTr="00ED50BD">
        <w:trPr>
          <w:trHeight w:val="432"/>
        </w:trPr>
        <w:tc>
          <w:tcPr>
            <w:tcW w:w="7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C7F6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rtl/>
                <w:lang w:eastAsia="en-GB" w:bidi="ar-EG"/>
              </w:rPr>
              <w:t>عنوان العقد: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ED4E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rtl/>
                <w:lang w:eastAsia="en-GB" w:bidi="ar-EG"/>
              </w:rPr>
              <w:t>ممثل المقاول: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8102" w14:textId="77777777" w:rsidR="00A772BC" w:rsidRPr="00830C69" w:rsidRDefault="00830C69" w:rsidP="00ED50BD">
            <w:pPr>
              <w:bidi/>
              <w:jc w:val="left"/>
              <w:rPr>
                <w:rFonts w:asciiTheme="majorBidi" w:hAnsiTheme="majorBidi" w:cstheme="majorBidi"/>
                <w:rtl/>
                <w:lang w:eastAsia="en-GB" w:bidi="ar-EG"/>
              </w:rPr>
            </w:pPr>
            <w:r>
              <w:rPr>
                <w:rFonts w:asciiTheme="majorBidi" w:hAnsiTheme="majorBidi" w:cstheme="majorBidi" w:hint="cs"/>
                <w:rtl/>
                <w:lang w:eastAsia="en-GB" w:bidi="ar-EG"/>
              </w:rPr>
              <w:t>ال</w:t>
            </w:r>
            <w:r w:rsidR="00A772BC" w:rsidRPr="00830C69">
              <w:rPr>
                <w:rFonts w:asciiTheme="majorBidi" w:hAnsiTheme="majorBidi" w:cstheme="majorBidi"/>
                <w:rtl/>
                <w:lang w:eastAsia="en-GB" w:bidi="ar-EG"/>
              </w:rPr>
              <w:t>هاتف:</w:t>
            </w: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01FD" w14:textId="77777777" w:rsidR="007E2912" w:rsidRPr="00830C69" w:rsidRDefault="007E2912" w:rsidP="00ED50BD">
            <w:pPr>
              <w:bidi/>
              <w:rPr>
                <w:rFonts w:asciiTheme="majorBidi" w:hAnsiTheme="majorBidi" w:cstheme="majorBidi"/>
                <w:color w:val="000000"/>
                <w:sz w:val="48"/>
                <w:szCs w:val="48"/>
                <w:lang w:eastAsia="en-GB"/>
              </w:rPr>
            </w:pPr>
          </w:p>
        </w:tc>
      </w:tr>
      <w:tr w:rsidR="004F36EE" w:rsidRPr="00830C69" w14:paraId="0178916A" w14:textId="77777777" w:rsidTr="00ED50BD">
        <w:trPr>
          <w:trHeight w:val="432"/>
        </w:trPr>
        <w:tc>
          <w:tcPr>
            <w:tcW w:w="7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B718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rtl/>
                <w:lang w:eastAsia="en-GB" w:bidi="ar-EG"/>
              </w:rPr>
              <w:t>المقاول: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E10B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rtl/>
                <w:lang w:eastAsia="en-GB" w:bidi="ar-EG"/>
              </w:rPr>
              <w:t>العمالة:</w:t>
            </w:r>
          </w:p>
        </w:tc>
        <w:tc>
          <w:tcPr>
            <w:tcW w:w="3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4E38" w14:textId="77777777" w:rsidR="00A772BC" w:rsidRPr="00830C69" w:rsidRDefault="00A772BC" w:rsidP="00ED50BD">
            <w:pPr>
              <w:bidi/>
              <w:jc w:val="left"/>
              <w:rPr>
                <w:rFonts w:asciiTheme="majorBidi" w:hAnsiTheme="majorBidi" w:cstheme="majorBidi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rtl/>
                <w:lang w:eastAsia="en-GB" w:bidi="ar-EG"/>
              </w:rPr>
              <w:t>المعدات:</w:t>
            </w:r>
          </w:p>
        </w:tc>
      </w:tr>
      <w:tr w:rsidR="00B42BF5" w:rsidRPr="00830C69" w14:paraId="3C56231D" w14:textId="77777777" w:rsidTr="00ED50BD">
        <w:tc>
          <w:tcPr>
            <w:tcW w:w="4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6F4589" w14:textId="77777777" w:rsidR="00E15084" w:rsidRPr="00830C69" w:rsidRDefault="00851B0C" w:rsidP="00830C69">
            <w:pPr>
              <w:bidi/>
              <w:ind w:firstLineChars="1200" w:firstLine="1928"/>
              <w:jc w:val="left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/>
              </w:rPr>
              <w:t>عدد العمالة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CB4AD4" w14:textId="77777777" w:rsidR="0059611F" w:rsidRPr="00830C69" w:rsidRDefault="0059611F" w:rsidP="00ED50BD">
            <w:pPr>
              <w:bidi/>
              <w:ind w:left="-104" w:right="-105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المقاول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024C84" w14:textId="77777777" w:rsidR="0059611F" w:rsidRPr="00830C69" w:rsidRDefault="0059611F" w:rsidP="00ED50BD">
            <w:pPr>
              <w:bidi/>
              <w:ind w:left="-104" w:right="-105"/>
              <w:jc w:val="center"/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  <w:t>المقاول من الباطن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3E4D90" w14:textId="77777777" w:rsidR="0059611F" w:rsidRPr="00830C69" w:rsidRDefault="0059611F" w:rsidP="00ED50BD">
            <w:pPr>
              <w:bidi/>
              <w:ind w:left="-104" w:right="-105"/>
              <w:jc w:val="center"/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  <w:t>الإجمالي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327B3C" w14:textId="77777777" w:rsidR="006D5ADC" w:rsidRPr="00830C69" w:rsidRDefault="006D5ADC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رقم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AE722F" w14:textId="77777777" w:rsidR="00A761EF" w:rsidRPr="00830C69" w:rsidRDefault="00A761EF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الوصف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45F3032" w14:textId="77777777" w:rsidR="00AF788F" w:rsidRPr="00830C69" w:rsidRDefault="00AF788F" w:rsidP="00ED50BD">
            <w:pPr>
              <w:bidi/>
              <w:jc w:val="center"/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  <w:t>المملوكة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2C8ADB3" w14:textId="77777777" w:rsidR="00AF788F" w:rsidRPr="00830C69" w:rsidRDefault="00AF788F" w:rsidP="00ED50BD">
            <w:pPr>
              <w:bidi/>
              <w:ind w:firstLineChars="100" w:firstLine="161"/>
              <w:jc w:val="center"/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  <w:t>المستأجرة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7BCAD6E" w14:textId="77777777" w:rsidR="00AF788F" w:rsidRPr="00830C69" w:rsidRDefault="00AF788F" w:rsidP="00ED50BD">
            <w:pPr>
              <w:bidi/>
              <w:ind w:firstLineChars="100" w:firstLine="161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الإجمالي</w:t>
            </w:r>
          </w:p>
        </w:tc>
      </w:tr>
      <w:tr w:rsidR="00104C5E" w:rsidRPr="00830C69" w14:paraId="6DFC3AB1" w14:textId="77777777" w:rsidTr="00ED50BD">
        <w:tc>
          <w:tcPr>
            <w:tcW w:w="4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F8DD45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171DE4" w14:textId="77777777" w:rsidR="00EA23AC" w:rsidRPr="00830C69" w:rsidRDefault="00EA23AC" w:rsidP="00ED50BD">
            <w:pPr>
              <w:bidi/>
              <w:ind w:firstLineChars="100" w:firstLine="161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غيرسعودي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E26DFA" w14:textId="77777777" w:rsidR="00EA23AC" w:rsidRPr="00830C69" w:rsidRDefault="00EA23AC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سعودي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A1C17F" w14:textId="77777777" w:rsidR="00E15084" w:rsidRPr="00830C69" w:rsidRDefault="00E15084" w:rsidP="00ED50BD">
            <w:pPr>
              <w:bidi/>
              <w:jc w:val="center"/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</w:pPr>
          </w:p>
          <w:p w14:paraId="41890F63" w14:textId="77777777" w:rsidR="00EA23AC" w:rsidRPr="00830C69" w:rsidRDefault="00EA23AC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غير سعودي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201252" w14:textId="77777777" w:rsidR="00EA23AC" w:rsidRPr="00830C69" w:rsidRDefault="00EA23AC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سعودي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6BA6F5" w14:textId="77777777" w:rsidR="00EA23AC" w:rsidRPr="00830C69" w:rsidRDefault="00EA23AC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غير سعودي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F0F6AC" w14:textId="77777777" w:rsidR="00EA23AC" w:rsidRPr="00830C69" w:rsidRDefault="00EA23AC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سعودي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33ED0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1885B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CDF64C" w14:textId="77777777" w:rsidR="007C6442" w:rsidRPr="00830C69" w:rsidRDefault="007C6442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عاملة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6EAC62" w14:textId="77777777" w:rsidR="007C6442" w:rsidRPr="00830C69" w:rsidRDefault="007C6442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معطلة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D7FF4D" w14:textId="77777777" w:rsidR="007C6442" w:rsidRPr="00830C69" w:rsidRDefault="007C6442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عاملة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69DC54" w14:textId="77777777" w:rsidR="007C6442" w:rsidRPr="00830C69" w:rsidRDefault="007C6442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  <w:t>معطلة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365490" w14:textId="77777777" w:rsidR="007C6442" w:rsidRPr="00830C69" w:rsidRDefault="007C6442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  <w:t>عاملة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56EE2E" w14:textId="77777777" w:rsidR="007C6442" w:rsidRPr="00830C69" w:rsidRDefault="007C6442" w:rsidP="00ED50BD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rtl/>
                <w:lang w:eastAsia="en-GB" w:bidi="ar-EG"/>
              </w:rPr>
              <w:t>معطلة</w:t>
            </w:r>
          </w:p>
        </w:tc>
      </w:tr>
      <w:tr w:rsidR="00303072" w:rsidRPr="00830C69" w14:paraId="15F0B04C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648C4B" w14:textId="77777777" w:rsidR="000C3D02" w:rsidRPr="00830C69" w:rsidRDefault="000C3D02" w:rsidP="00830C69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  <w:t xml:space="preserve">غير </w:t>
            </w:r>
            <w:r w:rsidR="00D90F84" w:rsidRPr="00830C69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  <w:t>ال</w:t>
            </w:r>
            <w:r w:rsidR="00830C69">
              <w:rPr>
                <w:rFonts w:asciiTheme="majorBidi" w:hAnsiTheme="majorBidi" w:cstheme="majorBidi" w:hint="cs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  <w:t>حرفيون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D39E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1AF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B75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7D1D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9190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F47E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3B93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39E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A9B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2C7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269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CFE9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6CE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42E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03072" w:rsidRPr="00830C69" w14:paraId="242B3151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A7FF1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68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18D8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956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ED40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954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B2C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5A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946A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6633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525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C2EA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66E0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470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B4D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03072" w:rsidRPr="00830C69" w14:paraId="43238605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FA9D3" w14:textId="77777777" w:rsidR="00D90F84" w:rsidRPr="00830C69" w:rsidRDefault="00D90F84" w:rsidP="00ED50BD">
            <w:pPr>
              <w:bidi/>
              <w:ind w:firstLineChars="1300" w:firstLine="2080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>الإجمالي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BC5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759C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72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8570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FB78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0603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4549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AAB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986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7D4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FEF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B667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4623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99C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03072" w:rsidRPr="00830C69" w14:paraId="4A7A1E41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5657" w14:textId="77777777" w:rsidR="000C3D02" w:rsidRPr="00830C69" w:rsidRDefault="00830C69" w:rsidP="00ED50BD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  <w:t>الحرفيون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305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EA59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499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4B2D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E53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A5ED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4B3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6553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08C7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C3A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202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81A3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070E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90C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03072" w:rsidRPr="00830C69" w14:paraId="41F17DE3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E78146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3637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C96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4936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4E39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D9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D07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B70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521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3290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96B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444C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F293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B88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3B87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03072" w:rsidRPr="00830C69" w14:paraId="750B9613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77511E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DC1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4ECC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9AB0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1CB8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7CF5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B318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95B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0411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F7E9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89AE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782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725C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349A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B11D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03072" w:rsidRPr="00830C69" w14:paraId="44C5B44F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89505C" w14:textId="77777777" w:rsidR="000C3D02" w:rsidRPr="00830C69" w:rsidRDefault="000C3D02" w:rsidP="00ED50BD">
            <w:pPr>
              <w:bidi/>
              <w:ind w:firstLineChars="1300" w:firstLine="1690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3"/>
                <w:szCs w:val="13"/>
                <w:rtl/>
                <w:lang w:eastAsia="en-GB" w:bidi="ar-EG"/>
              </w:rPr>
              <w:t>الإجمالي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C43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85C8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3EC5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E1C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EA9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98C8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ECE5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0EE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2ADA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C7D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1484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04BD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902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AD1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03072" w:rsidRPr="00830C69" w14:paraId="4C7E4DFA" w14:textId="77777777" w:rsidTr="00ED50BD">
        <w:tc>
          <w:tcPr>
            <w:tcW w:w="4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309D2" w14:textId="77777777" w:rsidR="000C3D02" w:rsidRPr="00830C69" w:rsidRDefault="000C3D02" w:rsidP="00ED50BD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  <w:t>الإجمالي الكلي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B64C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68E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852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B57C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16C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8AD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28784" w14:textId="77777777" w:rsidR="00E15084" w:rsidRPr="00830C69" w:rsidRDefault="00ED50BD" w:rsidP="00ED50BD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830C69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eastAsia="en-GB"/>
              </w:rPr>
              <w:t>الإجمالي الكلي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D28E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850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701A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6386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C97F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E15B" w14:textId="77777777" w:rsidR="00E15084" w:rsidRPr="00830C69" w:rsidRDefault="00E15084" w:rsidP="00ED50BD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05BEF" w:rsidRPr="00830C69" w14:paraId="549C6D53" w14:textId="77777777" w:rsidTr="00ED50BD">
        <w:trPr>
          <w:trHeight w:val="720"/>
        </w:trPr>
        <w:tc>
          <w:tcPr>
            <w:tcW w:w="7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5BA5" w14:textId="77777777" w:rsidR="004D3375" w:rsidRPr="00830C69" w:rsidRDefault="004D3375" w:rsidP="00ED50BD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>1. وصف العمل المنفذ:</w:t>
            </w:r>
          </w:p>
        </w:tc>
        <w:tc>
          <w:tcPr>
            <w:tcW w:w="6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8B07" w14:textId="77777777" w:rsidR="004D3375" w:rsidRPr="00830C69" w:rsidRDefault="004D3375" w:rsidP="00830C69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 xml:space="preserve">2. </w:t>
            </w:r>
            <w:r w:rsidR="00830C69">
              <w:rPr>
                <w:rFonts w:asciiTheme="majorBidi" w:hAnsiTheme="majorBidi" w:cstheme="majorBidi" w:hint="cs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>ملاحظات</w:t>
            </w: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 xml:space="preserve"> خاصة:</w:t>
            </w:r>
          </w:p>
        </w:tc>
      </w:tr>
      <w:tr w:rsidR="00E05BEF" w:rsidRPr="00830C69" w14:paraId="31CEFC02" w14:textId="77777777" w:rsidTr="00ED50BD">
        <w:trPr>
          <w:trHeight w:val="720"/>
        </w:trPr>
        <w:tc>
          <w:tcPr>
            <w:tcW w:w="7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E491" w14:textId="77777777" w:rsidR="004D3375" w:rsidRPr="00830C69" w:rsidRDefault="004D3375" w:rsidP="00830C69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eastAsia="en-GB" w:bidi="ar-EG"/>
              </w:rPr>
              <w:t xml:space="preserve">3. المواد المسلّمة / </w:t>
            </w:r>
            <w:r w:rsidR="00851B0C" w:rsidRPr="00830C69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eastAsia="en-GB" w:bidi="ar-EG"/>
              </w:rPr>
              <w:t xml:space="preserve">حالة </w:t>
            </w:r>
            <w:r w:rsidR="00830C69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  <w:lang w:eastAsia="en-GB"/>
              </w:rPr>
              <w:t>تقدم</w:t>
            </w:r>
            <w:r w:rsidR="00851B0C" w:rsidRPr="00830C69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eastAsia="en-GB" w:bidi="ar-EG"/>
              </w:rPr>
              <w:t xml:space="preserve"> طلبات</w:t>
            </w:r>
            <w:r w:rsidRPr="00830C69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eastAsia="en-GB" w:bidi="ar-EG"/>
              </w:rPr>
              <w:t xml:space="preserve"> الشراء:</w:t>
            </w:r>
          </w:p>
        </w:tc>
        <w:tc>
          <w:tcPr>
            <w:tcW w:w="6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593A" w14:textId="77777777" w:rsidR="004D3375" w:rsidRPr="00830C69" w:rsidRDefault="004D3375" w:rsidP="00851B0C">
            <w:pPr>
              <w:bidi/>
              <w:jc w:val="lef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 xml:space="preserve">4. </w:t>
            </w:r>
            <w:r w:rsidR="00851B0C"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>مسائل الأعمال المشتركة</w:t>
            </w: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 xml:space="preserve"> / التنسيق</w:t>
            </w:r>
            <w:r w:rsidR="00851B0C"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 xml:space="preserve"> مع الأخرين</w:t>
            </w: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rtl/>
                <w:lang w:eastAsia="en-GB" w:bidi="ar-EG"/>
              </w:rPr>
              <w:t>:</w:t>
            </w:r>
          </w:p>
        </w:tc>
      </w:tr>
      <w:tr w:rsidR="00E05BEF" w:rsidRPr="00830C69" w14:paraId="1886F31F" w14:textId="77777777" w:rsidTr="00ED50BD">
        <w:tc>
          <w:tcPr>
            <w:tcW w:w="7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A6AEF7" w14:textId="77777777" w:rsidR="00A761EF" w:rsidRPr="00830C69" w:rsidRDefault="00A761EF" w:rsidP="00ED50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الكميات الرئيسية</w:t>
            </w:r>
          </w:p>
        </w:tc>
        <w:tc>
          <w:tcPr>
            <w:tcW w:w="6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933C8E" w14:textId="77777777" w:rsidR="00A761EF" w:rsidRPr="00830C69" w:rsidRDefault="00A761EF" w:rsidP="00ED50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إحصائيات السلامة</w:t>
            </w:r>
          </w:p>
        </w:tc>
      </w:tr>
      <w:tr w:rsidR="000045E0" w:rsidRPr="00830C69" w14:paraId="18FCC285" w14:textId="77777777" w:rsidTr="00ED50BD">
        <w:trPr>
          <w:trHeight w:val="390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C29B672" w14:textId="77777777" w:rsidR="00A761EF" w:rsidRPr="00830C69" w:rsidRDefault="00A761EF" w:rsidP="00ED50BD">
            <w:pPr>
              <w:bidi/>
              <w:ind w:left="-120" w:right="-10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GB" w:bidi="ar-EG"/>
              </w:rPr>
              <w:t>العنصر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748E026" w14:textId="77777777" w:rsidR="00A761EF" w:rsidRPr="00830C69" w:rsidRDefault="00A761EF" w:rsidP="00ED50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GB" w:bidi="ar-EG"/>
              </w:rPr>
              <w:t>الوصف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1CBD625" w14:textId="77777777" w:rsidR="000759A7" w:rsidRPr="00830C69" w:rsidRDefault="000759A7" w:rsidP="00ED50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وحدة القياس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3E2EFBC" w14:textId="77777777" w:rsidR="000759A7" w:rsidRPr="00830C69" w:rsidRDefault="000759A7" w:rsidP="00ED50BD">
            <w:pPr>
              <w:bidi/>
              <w:ind w:left="-149" w:right="-10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الميزانية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13ABCF" w14:textId="77777777" w:rsidR="000759A7" w:rsidRPr="00830C69" w:rsidRDefault="000759A7" w:rsidP="00ED50BD">
            <w:pPr>
              <w:bidi/>
              <w:ind w:left="-149" w:right="-10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السابق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1B2EA9F" w14:textId="77777777" w:rsidR="000759A7" w:rsidRPr="00830C69" w:rsidRDefault="000759A7" w:rsidP="00ED50BD">
            <w:pPr>
              <w:bidi/>
              <w:ind w:left="-149" w:right="-10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المدة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DFBCD3" w14:textId="77777777" w:rsidR="000759A7" w:rsidRPr="00830C69" w:rsidRDefault="000759A7" w:rsidP="00ED50BD">
            <w:pPr>
              <w:bidi/>
              <w:ind w:left="-149" w:right="-10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الإجمالي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BD1D4" w14:textId="77777777" w:rsidR="00A761EF" w:rsidRPr="00830C69" w:rsidRDefault="00A761EF" w:rsidP="00ED50BD">
            <w:pPr>
              <w:bidi/>
              <w:ind w:left="-149" w:right="-10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العنصر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68D9081" w14:textId="77777777" w:rsidR="00A761EF" w:rsidRPr="00830C69" w:rsidRDefault="00A761EF" w:rsidP="00ED50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الوصف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1FED5A37" w14:textId="77777777" w:rsidR="00A761EF" w:rsidRPr="00830C69" w:rsidRDefault="00A761EF" w:rsidP="00ED50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المدة السابقة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FAAB00B" w14:textId="77777777" w:rsidR="000045E0" w:rsidRPr="00830C69" w:rsidRDefault="000045E0" w:rsidP="00ED50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2307B74" w14:textId="77777777" w:rsidR="00A761EF" w:rsidRPr="00830C69" w:rsidRDefault="00A761EF" w:rsidP="00ED50BD">
            <w:pPr>
              <w:bidi/>
              <w:ind w:left="-149" w:right="-10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eastAsia="en-GB" w:bidi="ar-EG"/>
              </w:rPr>
              <w:t>إجمالي</w:t>
            </w:r>
          </w:p>
        </w:tc>
      </w:tr>
      <w:tr w:rsidR="000045E0" w:rsidRPr="00830C69" w14:paraId="05F0C93F" w14:textId="77777777" w:rsidTr="00ED50BD"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36B2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14FE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354E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D3CA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E025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DDB6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42AC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72C3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781C" w14:textId="77777777" w:rsidR="008E71AE" w:rsidRPr="00830C69" w:rsidRDefault="00830C69" w:rsidP="00851B0C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/>
                <w:color w:val="000000"/>
                <w:sz w:val="16"/>
                <w:szCs w:val="16"/>
                <w:rtl/>
                <w:lang w:eastAsia="en-GB" w:bidi="ar-EG"/>
              </w:rPr>
              <w:t>أيام العمل الضائعة بسبب الإصابات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C98C6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AC29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7EA2" w14:textId="77777777" w:rsidR="000045E0" w:rsidRPr="00830C69" w:rsidRDefault="000045E0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0045E0" w:rsidRPr="00830C69" w14:paraId="7D7C555B" w14:textId="77777777" w:rsidTr="00ED50BD"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38CD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CBD1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E560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47B1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08C9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E10D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64C5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CA7C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C69E" w14:textId="77777777" w:rsidR="004316DB" w:rsidRPr="00830C69" w:rsidRDefault="004316DB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  <w:t>الإسعافات الأولية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397DB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7B29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C1F" w14:textId="77777777" w:rsidR="000045E0" w:rsidRPr="00830C69" w:rsidRDefault="000045E0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0045E0" w:rsidRPr="00830C69" w14:paraId="3F61B899" w14:textId="77777777" w:rsidTr="00ED50BD"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8D41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C092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5F3B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2B21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82E2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CF2C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B83B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82D4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DF3A" w14:textId="77777777" w:rsidR="004F3F26" w:rsidRPr="00830C69" w:rsidRDefault="004316DB" w:rsidP="00830C69">
            <w:pPr>
              <w:bidi/>
              <w:rPr>
                <w:rFonts w:asciiTheme="majorBidi" w:hAnsiTheme="majorBidi" w:cstheme="majorBidi"/>
                <w:sz w:val="16"/>
                <w:szCs w:val="16"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 xml:space="preserve">الحوادث </w:t>
            </w:r>
            <w:r w:rsidR="00851B0C"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>ا</w:t>
            </w:r>
            <w:r w:rsidR="00830C69">
              <w:rPr>
                <w:rFonts w:asciiTheme="majorBidi" w:hAnsiTheme="majorBidi" w:cstheme="majorBidi" w:hint="cs"/>
                <w:sz w:val="16"/>
                <w:szCs w:val="16"/>
                <w:rtl/>
                <w:lang w:eastAsia="en-GB" w:bidi="ar-EG"/>
              </w:rPr>
              <w:t>لوشيكة</w:t>
            </w:r>
            <w:r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>: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703C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5A887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3142" w14:textId="77777777" w:rsidR="000045E0" w:rsidRPr="00830C69" w:rsidRDefault="000045E0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0045E0" w:rsidRPr="00830C69" w14:paraId="69DD40CB" w14:textId="77777777" w:rsidTr="00ED50BD"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96BB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52E8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795B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6143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32EF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F4BC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9828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F16C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399" w14:textId="77777777" w:rsidR="004F3F26" w:rsidRPr="00830C69" w:rsidRDefault="00857C70" w:rsidP="00851B0C">
            <w:pPr>
              <w:bidi/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</w:pPr>
            <w:r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 xml:space="preserve">ساعات </w:t>
            </w:r>
            <w:r w:rsidR="00851B0C"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>عمل العمالة الحرفية</w:t>
            </w:r>
            <w:r w:rsidR="00061235"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7B5B3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4195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DBC2" w14:textId="77777777" w:rsidR="000045E0" w:rsidRPr="00830C69" w:rsidRDefault="000045E0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0045E0" w:rsidRPr="00830C69" w14:paraId="63B773BD" w14:textId="77777777" w:rsidTr="00ED50BD"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A91A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36DE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B61E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8413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AB4F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F0CF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F975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E98D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sz w:val="16"/>
                <w:szCs w:val="16"/>
                <w:lang w:eastAsia="en-GB"/>
              </w:rPr>
            </w:pPr>
            <w:r w:rsidRPr="00830C69">
              <w:rPr>
                <w:rFonts w:asciiTheme="majorBidi" w:hAnsiTheme="majorBidi" w:cstheme="majorBidi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9D37" w14:textId="77777777" w:rsidR="00061235" w:rsidRPr="00830C69" w:rsidRDefault="00857C70" w:rsidP="00857C70">
            <w:pPr>
              <w:bidi/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</w:pPr>
            <w:r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 xml:space="preserve">ساعات </w:t>
            </w:r>
            <w:r w:rsidR="00851B0C"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 xml:space="preserve">عمل العمالة الحرفية </w:t>
            </w:r>
            <w:r w:rsidR="00061235" w:rsidRPr="00830C69">
              <w:rPr>
                <w:rFonts w:asciiTheme="majorBidi" w:hAnsiTheme="majorBidi" w:cstheme="majorBidi"/>
                <w:sz w:val="16"/>
                <w:szCs w:val="16"/>
                <w:rtl/>
                <w:lang w:eastAsia="en-GB" w:bidi="ar-EG"/>
              </w:rPr>
              <w:t xml:space="preserve">منذ </w:t>
            </w:r>
            <w:r w:rsidRPr="00830C69">
              <w:rPr>
                <w:rFonts w:asciiTheme="majorBidi" w:hAnsiTheme="majorBidi"/>
                <w:color w:val="000000"/>
                <w:sz w:val="16"/>
                <w:szCs w:val="16"/>
                <w:rtl/>
                <w:lang w:eastAsia="en-GB" w:bidi="ar-EG"/>
              </w:rPr>
              <w:t>أيام العمل الضائعة بسبب الإصابات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1C66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45198" w14:textId="77777777" w:rsidR="000045E0" w:rsidRPr="00830C69" w:rsidRDefault="000045E0" w:rsidP="00ED50BD">
            <w:pPr>
              <w:bidi/>
              <w:rPr>
                <w:rFonts w:asciiTheme="majorBidi" w:hAnsiTheme="majorBidi" w:cstheme="majorBidi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436" w14:textId="77777777" w:rsidR="000045E0" w:rsidRPr="00830C69" w:rsidRDefault="000045E0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E15084" w:rsidRPr="00830C69" w14:paraId="14D093A5" w14:textId="77777777" w:rsidTr="00ED50BD">
        <w:trPr>
          <w:trHeight w:val="576"/>
        </w:trPr>
        <w:tc>
          <w:tcPr>
            <w:tcW w:w="77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F560" w14:textId="77777777" w:rsidR="00A761EF" w:rsidRPr="00830C69" w:rsidRDefault="00A761EF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13"/>
                <w:szCs w:val="13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  <w:t>أعده</w:t>
            </w:r>
            <w:r w:rsidRPr="00830C69">
              <w:rPr>
                <w:rFonts w:asciiTheme="majorBidi" w:hAnsiTheme="majorBidi" w:cstheme="majorBidi"/>
                <w:color w:val="000000"/>
                <w:sz w:val="13"/>
                <w:szCs w:val="13"/>
                <w:rtl/>
                <w:lang w:eastAsia="en-GB" w:bidi="ar-EG"/>
              </w:rPr>
              <w:t>:</w:t>
            </w:r>
          </w:p>
        </w:tc>
        <w:tc>
          <w:tcPr>
            <w:tcW w:w="684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23F1" w14:textId="77777777" w:rsidR="00A761EF" w:rsidRPr="00830C69" w:rsidRDefault="00A761EF" w:rsidP="00ED50BD">
            <w:pPr>
              <w:bidi/>
              <w:jc w:val="left"/>
              <w:rPr>
                <w:rFonts w:asciiTheme="majorBidi" w:hAnsiTheme="majorBidi" w:cstheme="majorBidi"/>
                <w:color w:val="000000"/>
                <w:sz w:val="13"/>
                <w:szCs w:val="13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  <w:rtl/>
                <w:lang w:eastAsia="en-GB" w:bidi="ar-EG"/>
              </w:rPr>
              <w:t>راجعه</w:t>
            </w:r>
            <w:r w:rsidRPr="00830C69">
              <w:rPr>
                <w:rFonts w:asciiTheme="majorBidi" w:hAnsiTheme="majorBidi" w:cstheme="majorBidi"/>
                <w:color w:val="000000"/>
                <w:sz w:val="13"/>
                <w:szCs w:val="13"/>
                <w:rtl/>
                <w:lang w:eastAsia="en-GB" w:bidi="ar-EG"/>
              </w:rPr>
              <w:t>:</w:t>
            </w:r>
          </w:p>
        </w:tc>
      </w:tr>
      <w:tr w:rsidR="00E7382F" w:rsidRPr="00830C69" w14:paraId="68C86151" w14:textId="77777777" w:rsidTr="00ED50BD">
        <w:trPr>
          <w:trHeight w:val="228"/>
        </w:trPr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BCD22C" w14:textId="77777777" w:rsidR="000F7C74" w:rsidRPr="00830C69" w:rsidRDefault="000F7C74" w:rsidP="00ED50BD">
            <w:pPr>
              <w:bidi/>
              <w:ind w:firstLineChars="1500" w:firstLine="2100"/>
              <w:jc w:val="center"/>
              <w:rPr>
                <w:rFonts w:asciiTheme="majorBidi" w:hAnsiTheme="majorBidi" w:cstheme="majorBidi"/>
                <w:bCs/>
                <w:sz w:val="14"/>
                <w:szCs w:val="14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sz w:val="14"/>
                <w:szCs w:val="14"/>
                <w:lang w:eastAsia="en-GB"/>
              </w:rPr>
              <w:t>/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7A26D" w14:textId="77777777" w:rsidR="00A4201F" w:rsidRPr="00830C69" w:rsidRDefault="00A4201F" w:rsidP="00ED50BD">
            <w:pPr>
              <w:bidi/>
              <w:jc w:val="center"/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  <w:t>الاسم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7EEB2B" w14:textId="77777777" w:rsidR="000F7C74" w:rsidRPr="00830C69" w:rsidRDefault="000F7C74" w:rsidP="00ED50BD">
            <w:pPr>
              <w:bidi/>
              <w:ind w:firstLineChars="1500" w:firstLine="2100"/>
              <w:jc w:val="center"/>
              <w:rPr>
                <w:rFonts w:asciiTheme="majorBidi" w:hAnsiTheme="majorBidi" w:cstheme="majorBidi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0939C" w14:textId="77777777" w:rsidR="00A4201F" w:rsidRPr="00830C69" w:rsidRDefault="00A4201F" w:rsidP="00ED50BD">
            <w:pPr>
              <w:bidi/>
              <w:jc w:val="center"/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  <w:t>التاريخ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89FB" w14:textId="77777777" w:rsidR="000F7C74" w:rsidRPr="00830C69" w:rsidRDefault="000F7C74" w:rsidP="00ED50BD">
            <w:pPr>
              <w:bidi/>
              <w:ind w:firstLineChars="1500" w:firstLine="2100"/>
              <w:jc w:val="center"/>
              <w:rPr>
                <w:rFonts w:asciiTheme="majorBidi" w:hAnsiTheme="majorBidi" w:cstheme="majorBidi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E958DE" w14:textId="77777777" w:rsidR="000F7C74" w:rsidRPr="00830C69" w:rsidRDefault="000F7C74" w:rsidP="00ED50BD">
            <w:pPr>
              <w:bidi/>
              <w:ind w:firstLineChars="1500" w:firstLine="2100"/>
              <w:jc w:val="center"/>
              <w:rPr>
                <w:rFonts w:asciiTheme="majorBidi" w:hAnsiTheme="majorBidi" w:cstheme="majorBidi"/>
                <w:bCs/>
                <w:color w:val="000000"/>
                <w:sz w:val="14"/>
                <w:szCs w:val="14"/>
                <w:lang w:eastAsia="en-GB"/>
              </w:rPr>
            </w:pPr>
            <w:r w:rsidRPr="00830C69">
              <w:rPr>
                <w:rFonts w:asciiTheme="majorBidi" w:hAnsiTheme="majorBidi" w:cstheme="majorBidi"/>
                <w:bCs/>
                <w:color w:val="000000"/>
                <w:sz w:val="14"/>
                <w:szCs w:val="14"/>
                <w:lang w:eastAsia="en-GB"/>
              </w:rPr>
              <w:t>/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3320F" w14:textId="77777777" w:rsidR="00A4201F" w:rsidRPr="00830C69" w:rsidRDefault="00A4201F" w:rsidP="00ED50BD">
            <w:pPr>
              <w:bidi/>
              <w:jc w:val="center"/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  <w:t>الاسم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A45B7D" w14:textId="77777777" w:rsidR="000F7C74" w:rsidRPr="00830C69" w:rsidRDefault="000F7C74" w:rsidP="00ED50BD">
            <w:pPr>
              <w:bidi/>
              <w:ind w:firstLineChars="1500" w:firstLine="2100"/>
              <w:jc w:val="center"/>
              <w:rPr>
                <w:rFonts w:asciiTheme="majorBidi" w:hAnsiTheme="majorBidi" w:cstheme="majorBidi"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6B5EF" w14:textId="77777777" w:rsidR="00A4201F" w:rsidRPr="00830C69" w:rsidRDefault="00642CF5" w:rsidP="00ED50BD">
            <w:pPr>
              <w:bidi/>
              <w:jc w:val="center"/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bCs/>
                <w:sz w:val="14"/>
                <w:szCs w:val="14"/>
                <w:rtl/>
                <w:lang w:eastAsia="en-GB" w:bidi="ar-EG"/>
              </w:rPr>
              <w:t>التاريخ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5E66" w14:textId="77777777" w:rsidR="000F7C74" w:rsidRPr="00830C69" w:rsidRDefault="000F7C74" w:rsidP="00ED50BD">
            <w:pPr>
              <w:bidi/>
              <w:ind w:firstLineChars="1500" w:firstLine="2100"/>
              <w:jc w:val="center"/>
              <w:rPr>
                <w:rFonts w:asciiTheme="majorBidi" w:hAnsiTheme="majorBidi" w:cstheme="majorBidi"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E15084" w:rsidRPr="00830C69" w14:paraId="426CB208" w14:textId="77777777" w:rsidTr="00ED50BD">
        <w:trPr>
          <w:trHeight w:val="264"/>
        </w:trPr>
        <w:tc>
          <w:tcPr>
            <w:tcW w:w="1458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4A60B3" w14:textId="77777777" w:rsidR="00ED50BD" w:rsidRPr="00830C69" w:rsidRDefault="00ED50BD" w:rsidP="00ED50BD">
            <w:pPr>
              <w:bidi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</w:pP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 w:bidi="ar-EG"/>
              </w:rPr>
              <w:t>NS</w:t>
            </w: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  <w:t xml:space="preserve"> – غير سعودي / </w:t>
            </w: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 w:bidi="ar-EG"/>
              </w:rPr>
              <w:t>S</w:t>
            </w: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  <w:t xml:space="preserve"> سعودي / </w:t>
            </w: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 w:bidi="ar-EG"/>
              </w:rPr>
              <w:t>W</w:t>
            </w: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  <w:t xml:space="preserve"> – عاملة / </w:t>
            </w: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lang w:eastAsia="en-GB" w:bidi="ar-EG"/>
              </w:rPr>
              <w:t>B</w:t>
            </w:r>
            <w:r w:rsidRPr="00830C69"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eastAsia="en-GB" w:bidi="ar-EG"/>
              </w:rPr>
              <w:t xml:space="preserve"> معطلة</w:t>
            </w:r>
          </w:p>
        </w:tc>
      </w:tr>
    </w:tbl>
    <w:p w14:paraId="5EF6B22C" w14:textId="77777777" w:rsidR="00F15EC9" w:rsidRPr="00830C69" w:rsidRDefault="00F15EC9" w:rsidP="00ED50BD">
      <w:pPr>
        <w:pStyle w:val="AttachmentHeading"/>
        <w:tabs>
          <w:tab w:val="clear" w:pos="936"/>
          <w:tab w:val="left" w:pos="930"/>
        </w:tabs>
        <w:ind w:left="0"/>
        <w:jc w:val="both"/>
        <w:rPr>
          <w:rFonts w:asciiTheme="majorBidi" w:hAnsiTheme="majorBidi" w:cstheme="majorBidi"/>
          <w:sz w:val="18"/>
        </w:rPr>
      </w:pPr>
    </w:p>
    <w:sectPr w:rsidR="00F15EC9" w:rsidRPr="00830C69" w:rsidSect="00A5768A">
      <w:headerReference w:type="default" r:id="rId11"/>
      <w:footerReference w:type="default" r:id="rId12"/>
      <w:pgSz w:w="16840" w:h="11907" w:orient="landscape" w:code="9"/>
      <w:pgMar w:top="1138" w:right="1094" w:bottom="1138" w:left="108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E405" w14:textId="77777777" w:rsidR="0084320D" w:rsidRDefault="0084320D">
      <w:r>
        <w:separator/>
      </w:r>
    </w:p>
    <w:p w14:paraId="4C0A8DBA" w14:textId="77777777" w:rsidR="0084320D" w:rsidRDefault="0084320D"/>
  </w:endnote>
  <w:endnote w:type="continuationSeparator" w:id="0">
    <w:p w14:paraId="367D2F48" w14:textId="77777777" w:rsidR="0084320D" w:rsidRDefault="0084320D">
      <w:r>
        <w:continuationSeparator/>
      </w:r>
    </w:p>
    <w:p w14:paraId="7B8BB318" w14:textId="77777777" w:rsidR="0084320D" w:rsidRDefault="00843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7CAE" w14:textId="7CC9A5D5" w:rsidR="00A5768A" w:rsidRPr="006C1ABD" w:rsidRDefault="00A5768A" w:rsidP="00A5768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9D404" wp14:editId="3CD76B0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F3C4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78A17A1637C143D28122D75D5B9CB8D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EPM-KCS-TP-000001-AR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BC49E536540C4CC78479C96750BCA1E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4A24B345074C46D4800962560986C59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7D3BD1B" w14:textId="77777777" w:rsidR="00A5768A" w:rsidRPr="006C1ABD" w:rsidRDefault="00A5768A" w:rsidP="00A5768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ADBA4A0" w14:textId="40E707BC" w:rsidR="009F05C9" w:rsidRPr="00A5768A" w:rsidRDefault="00A5768A" w:rsidP="00A5768A">
    <w:pPr>
      <w:spacing w:after="240"/>
      <w:ind w:left="3420" w:right="4856" w:hanging="3330"/>
      <w:rPr>
        <w:rFonts w:eastAsia="Arial" w:cs="Arial"/>
        <w:color w:val="7A8D95"/>
        <w:sz w:val="16"/>
        <w:szCs w:val="16"/>
      </w:rPr>
    </w:pPr>
    <w:bookmarkStart w:id="0" w:name="_Hlk103516174"/>
    <w:bookmarkStart w:id="1" w:name="_Hlk103516175"/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00D8" w14:textId="77777777" w:rsidR="0084320D" w:rsidRDefault="0084320D">
      <w:r>
        <w:separator/>
      </w:r>
    </w:p>
    <w:p w14:paraId="65C34229" w14:textId="77777777" w:rsidR="0084320D" w:rsidRDefault="0084320D"/>
  </w:footnote>
  <w:footnote w:type="continuationSeparator" w:id="0">
    <w:p w14:paraId="0FCBEA76" w14:textId="77777777" w:rsidR="0084320D" w:rsidRDefault="0084320D">
      <w:r>
        <w:continuationSeparator/>
      </w:r>
    </w:p>
    <w:p w14:paraId="1CEE74C1" w14:textId="77777777" w:rsidR="0084320D" w:rsidRDefault="00843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EE1C" w14:textId="51AEB878" w:rsidR="00A5768A" w:rsidRDefault="00A5768A" w:rsidP="00A5768A">
    <w:pPr>
      <w:pStyle w:val="Header"/>
      <w:ind w:right="626" w:firstLine="3960"/>
      <w:rPr>
        <w:rFonts w:asciiTheme="minorHAnsi" w:hAnsiTheme="minorHAnsi"/>
        <w:bCs/>
        <w:sz w:val="32"/>
        <w:szCs w:val="2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3B66F6" wp14:editId="17CC4420">
          <wp:simplePos x="0" y="0"/>
          <wp:positionH relativeFrom="column">
            <wp:posOffset>-565150</wp:posOffset>
          </wp:positionH>
          <wp:positionV relativeFrom="paragraph">
            <wp:posOffset>-160020</wp:posOffset>
          </wp:positionV>
          <wp:extent cx="1149350" cy="514350"/>
          <wp:effectExtent l="0" t="0" r="0" b="0"/>
          <wp:wrapSquare wrapText="bothSides"/>
          <wp:docPr id="4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hint="cs"/>
        <w:bCs/>
        <w:sz w:val="32"/>
        <w:szCs w:val="24"/>
        <w:rtl/>
      </w:rPr>
      <w:t xml:space="preserve">نموذج </w:t>
    </w:r>
    <w:r w:rsidRPr="00ED50BD">
      <w:rPr>
        <w:rFonts w:asciiTheme="minorHAnsi" w:hAnsiTheme="minorHAnsi"/>
        <w:bCs/>
        <w:sz w:val="32"/>
        <w:szCs w:val="24"/>
        <w:rtl/>
      </w:rPr>
      <w:t>التقرير اليومي</w:t>
    </w:r>
    <w:r w:rsidRPr="00ED50BD">
      <w:rPr>
        <w:rFonts w:asciiTheme="minorHAnsi" w:hAnsiTheme="minorHAnsi" w:cstheme="minorHAnsi"/>
        <w:bCs/>
        <w:sz w:val="32"/>
        <w:szCs w:val="24"/>
        <w:rtl/>
      </w:rPr>
      <w:t xml:space="preserve"> </w:t>
    </w:r>
    <w:r>
      <w:rPr>
        <w:rFonts w:asciiTheme="minorHAnsi" w:hAnsiTheme="minorHAnsi" w:hint="cs"/>
        <w:bCs/>
        <w:sz w:val="32"/>
        <w:szCs w:val="24"/>
        <w:rtl/>
      </w:rPr>
      <w:t xml:space="preserve">لمقاول أعمال التشييد </w:t>
    </w:r>
    <w:r w:rsidRPr="00ED50BD">
      <w:rPr>
        <w:rFonts w:asciiTheme="minorHAnsi" w:hAnsiTheme="minorHAnsi"/>
        <w:bCs/>
        <w:sz w:val="32"/>
        <w:szCs w:val="24"/>
        <w:rtl/>
      </w:rPr>
      <w:t>بالمشروع</w:t>
    </w:r>
  </w:p>
  <w:p w14:paraId="4A37CE8A" w14:textId="5D398A68" w:rsidR="00A5768A" w:rsidRDefault="00A5768A" w:rsidP="00437CAC">
    <w:pPr>
      <w:pStyle w:val="Header"/>
      <w:rPr>
        <w:rFonts w:asciiTheme="minorHAnsi" w:hAnsiTheme="minorHAnsi"/>
        <w:bCs/>
        <w:sz w:val="32"/>
        <w:szCs w:val="24"/>
        <w:rtl/>
      </w:rPr>
    </w:pPr>
  </w:p>
  <w:p w14:paraId="4CB58CF1" w14:textId="6171469C" w:rsidR="009F05C9" w:rsidRPr="00AC1B11" w:rsidRDefault="009F05C9" w:rsidP="00437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C8E"/>
    <w:multiLevelType w:val="hybridMultilevel"/>
    <w:tmpl w:val="5F24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839"/>
    <w:multiLevelType w:val="multilevel"/>
    <w:tmpl w:val="0A9EA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914"/>
    <w:multiLevelType w:val="hybridMultilevel"/>
    <w:tmpl w:val="0AC2F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35FD"/>
    <w:multiLevelType w:val="multilevel"/>
    <w:tmpl w:val="E9503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7" w15:restartNumberingAfterBreak="0">
    <w:nsid w:val="340136B3"/>
    <w:multiLevelType w:val="multilevel"/>
    <w:tmpl w:val="57249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 w15:restartNumberingAfterBreak="0">
    <w:nsid w:val="37707347"/>
    <w:multiLevelType w:val="hybridMultilevel"/>
    <w:tmpl w:val="6F2A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394543"/>
    <w:multiLevelType w:val="multilevel"/>
    <w:tmpl w:val="E2E40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E565A55"/>
    <w:multiLevelType w:val="multilevel"/>
    <w:tmpl w:val="A82E6718"/>
    <w:lvl w:ilvl="0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4D1D"/>
    <w:multiLevelType w:val="multilevel"/>
    <w:tmpl w:val="33F49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8"/>
  </w:num>
  <w:num w:numId="19">
    <w:abstractNumId w:val="16"/>
  </w:num>
  <w:num w:numId="20">
    <w:abstractNumId w:val="10"/>
  </w:num>
  <w:num w:numId="21">
    <w:abstractNumId w:val="6"/>
  </w:num>
  <w:num w:numId="22">
    <w:abstractNumId w:val="2"/>
  </w:num>
  <w:num w:numId="23">
    <w:abstractNumId w:val="7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45E0"/>
    <w:rsid w:val="00006011"/>
    <w:rsid w:val="00007BAF"/>
    <w:rsid w:val="00007BF5"/>
    <w:rsid w:val="00007FCF"/>
    <w:rsid w:val="00011F52"/>
    <w:rsid w:val="0001397A"/>
    <w:rsid w:val="000159FF"/>
    <w:rsid w:val="00015CC2"/>
    <w:rsid w:val="00015DF0"/>
    <w:rsid w:val="00015F9F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047"/>
    <w:rsid w:val="00033477"/>
    <w:rsid w:val="00033F98"/>
    <w:rsid w:val="000346AD"/>
    <w:rsid w:val="000348FD"/>
    <w:rsid w:val="00035B90"/>
    <w:rsid w:val="00035F5A"/>
    <w:rsid w:val="0003753A"/>
    <w:rsid w:val="0004027A"/>
    <w:rsid w:val="00041656"/>
    <w:rsid w:val="00042F74"/>
    <w:rsid w:val="00043268"/>
    <w:rsid w:val="00044245"/>
    <w:rsid w:val="000445E7"/>
    <w:rsid w:val="000446F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1235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9A7"/>
    <w:rsid w:val="00075A4B"/>
    <w:rsid w:val="00075ED5"/>
    <w:rsid w:val="00076191"/>
    <w:rsid w:val="00076FDB"/>
    <w:rsid w:val="00077030"/>
    <w:rsid w:val="00081076"/>
    <w:rsid w:val="000824A1"/>
    <w:rsid w:val="000824D6"/>
    <w:rsid w:val="00082710"/>
    <w:rsid w:val="00082C1A"/>
    <w:rsid w:val="00082E05"/>
    <w:rsid w:val="00083C9A"/>
    <w:rsid w:val="00083DB5"/>
    <w:rsid w:val="00084F14"/>
    <w:rsid w:val="00090B40"/>
    <w:rsid w:val="00091B0C"/>
    <w:rsid w:val="00092AA6"/>
    <w:rsid w:val="00093042"/>
    <w:rsid w:val="00093F4E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526"/>
    <w:rsid w:val="000B365D"/>
    <w:rsid w:val="000B43DB"/>
    <w:rsid w:val="000B6287"/>
    <w:rsid w:val="000B7719"/>
    <w:rsid w:val="000C141D"/>
    <w:rsid w:val="000C2178"/>
    <w:rsid w:val="000C358D"/>
    <w:rsid w:val="000C3D02"/>
    <w:rsid w:val="000C3DDF"/>
    <w:rsid w:val="000C40F7"/>
    <w:rsid w:val="000C423F"/>
    <w:rsid w:val="000C557F"/>
    <w:rsid w:val="000C75C7"/>
    <w:rsid w:val="000C7C4F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6BBC"/>
    <w:rsid w:val="000E7BCD"/>
    <w:rsid w:val="000F06D4"/>
    <w:rsid w:val="000F0A74"/>
    <w:rsid w:val="000F1028"/>
    <w:rsid w:val="000F2FC3"/>
    <w:rsid w:val="000F31B1"/>
    <w:rsid w:val="000F6278"/>
    <w:rsid w:val="000F7C74"/>
    <w:rsid w:val="001007C3"/>
    <w:rsid w:val="00100B50"/>
    <w:rsid w:val="00101835"/>
    <w:rsid w:val="00101884"/>
    <w:rsid w:val="001023A6"/>
    <w:rsid w:val="00102617"/>
    <w:rsid w:val="001033FF"/>
    <w:rsid w:val="001038D3"/>
    <w:rsid w:val="00104C5E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295"/>
    <w:rsid w:val="001240BE"/>
    <w:rsid w:val="001248C2"/>
    <w:rsid w:val="001269A0"/>
    <w:rsid w:val="00131B29"/>
    <w:rsid w:val="00131BAA"/>
    <w:rsid w:val="00131D8A"/>
    <w:rsid w:val="00132F66"/>
    <w:rsid w:val="00133DA4"/>
    <w:rsid w:val="00134F68"/>
    <w:rsid w:val="00137ABE"/>
    <w:rsid w:val="00142314"/>
    <w:rsid w:val="001428BA"/>
    <w:rsid w:val="00143272"/>
    <w:rsid w:val="00143E4D"/>
    <w:rsid w:val="00144396"/>
    <w:rsid w:val="00144496"/>
    <w:rsid w:val="001445B4"/>
    <w:rsid w:val="001464F1"/>
    <w:rsid w:val="00146719"/>
    <w:rsid w:val="00146FDD"/>
    <w:rsid w:val="00147ED9"/>
    <w:rsid w:val="00150609"/>
    <w:rsid w:val="00152299"/>
    <w:rsid w:val="00156134"/>
    <w:rsid w:val="00157D24"/>
    <w:rsid w:val="0016015B"/>
    <w:rsid w:val="001639A2"/>
    <w:rsid w:val="001657C6"/>
    <w:rsid w:val="00167CA1"/>
    <w:rsid w:val="00167F5D"/>
    <w:rsid w:val="00170157"/>
    <w:rsid w:val="001702B6"/>
    <w:rsid w:val="00170E89"/>
    <w:rsid w:val="00174132"/>
    <w:rsid w:val="00174803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3BD2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CA3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1AB"/>
    <w:rsid w:val="001E29ED"/>
    <w:rsid w:val="001E4D1A"/>
    <w:rsid w:val="001E5A84"/>
    <w:rsid w:val="001E5F72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5D87"/>
    <w:rsid w:val="001F68CA"/>
    <w:rsid w:val="001F73D1"/>
    <w:rsid w:val="00200672"/>
    <w:rsid w:val="00200694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3C25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2C4D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B14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EE8"/>
    <w:rsid w:val="00265F2C"/>
    <w:rsid w:val="00266862"/>
    <w:rsid w:val="00267349"/>
    <w:rsid w:val="002704A0"/>
    <w:rsid w:val="002732AA"/>
    <w:rsid w:val="002749D3"/>
    <w:rsid w:val="00275C13"/>
    <w:rsid w:val="00277006"/>
    <w:rsid w:val="00280BA9"/>
    <w:rsid w:val="002813FD"/>
    <w:rsid w:val="00281EE3"/>
    <w:rsid w:val="00282949"/>
    <w:rsid w:val="00282A4B"/>
    <w:rsid w:val="00283429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5B9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B0B"/>
    <w:rsid w:val="002A5C92"/>
    <w:rsid w:val="002A76FE"/>
    <w:rsid w:val="002B224C"/>
    <w:rsid w:val="002B36FA"/>
    <w:rsid w:val="002B3DB8"/>
    <w:rsid w:val="002B507C"/>
    <w:rsid w:val="002B55FE"/>
    <w:rsid w:val="002B61CE"/>
    <w:rsid w:val="002B6649"/>
    <w:rsid w:val="002B7E08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0C13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22"/>
    <w:rsid w:val="00300652"/>
    <w:rsid w:val="003028D6"/>
    <w:rsid w:val="00302E46"/>
    <w:rsid w:val="00303072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14E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1B2"/>
    <w:rsid w:val="0033095B"/>
    <w:rsid w:val="00333233"/>
    <w:rsid w:val="003343AB"/>
    <w:rsid w:val="003350D8"/>
    <w:rsid w:val="00337B1C"/>
    <w:rsid w:val="00340C21"/>
    <w:rsid w:val="003411A2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1A40"/>
    <w:rsid w:val="0035261F"/>
    <w:rsid w:val="003538E9"/>
    <w:rsid w:val="00353DCC"/>
    <w:rsid w:val="003544AF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0BD1"/>
    <w:rsid w:val="00371BDC"/>
    <w:rsid w:val="00372FBA"/>
    <w:rsid w:val="003755DF"/>
    <w:rsid w:val="00375B6F"/>
    <w:rsid w:val="00376614"/>
    <w:rsid w:val="00380966"/>
    <w:rsid w:val="003809A8"/>
    <w:rsid w:val="003811DE"/>
    <w:rsid w:val="003815F5"/>
    <w:rsid w:val="003822A9"/>
    <w:rsid w:val="003822E8"/>
    <w:rsid w:val="00382BEE"/>
    <w:rsid w:val="003834A9"/>
    <w:rsid w:val="00383AFF"/>
    <w:rsid w:val="00384D0C"/>
    <w:rsid w:val="00384F74"/>
    <w:rsid w:val="003853C9"/>
    <w:rsid w:val="00385913"/>
    <w:rsid w:val="00385A33"/>
    <w:rsid w:val="00385E7F"/>
    <w:rsid w:val="00387D37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5D3E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36D"/>
    <w:rsid w:val="00416A66"/>
    <w:rsid w:val="00417877"/>
    <w:rsid w:val="00417DA4"/>
    <w:rsid w:val="00421437"/>
    <w:rsid w:val="0042201C"/>
    <w:rsid w:val="00422422"/>
    <w:rsid w:val="00423876"/>
    <w:rsid w:val="004241D5"/>
    <w:rsid w:val="0042438B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6DB"/>
    <w:rsid w:val="00432F2F"/>
    <w:rsid w:val="0043417C"/>
    <w:rsid w:val="0043439C"/>
    <w:rsid w:val="00435A00"/>
    <w:rsid w:val="00436042"/>
    <w:rsid w:val="0043756A"/>
    <w:rsid w:val="00437A59"/>
    <w:rsid w:val="00437CAC"/>
    <w:rsid w:val="00440563"/>
    <w:rsid w:val="00441212"/>
    <w:rsid w:val="004414BB"/>
    <w:rsid w:val="00441AF1"/>
    <w:rsid w:val="004420E1"/>
    <w:rsid w:val="00442DDD"/>
    <w:rsid w:val="004443A0"/>
    <w:rsid w:val="00444C75"/>
    <w:rsid w:val="00445E98"/>
    <w:rsid w:val="00445F77"/>
    <w:rsid w:val="0044687A"/>
    <w:rsid w:val="00446AD7"/>
    <w:rsid w:val="004471AB"/>
    <w:rsid w:val="00451BAB"/>
    <w:rsid w:val="00452A08"/>
    <w:rsid w:val="00452D05"/>
    <w:rsid w:val="0045346F"/>
    <w:rsid w:val="00457ADD"/>
    <w:rsid w:val="004606BC"/>
    <w:rsid w:val="00460E68"/>
    <w:rsid w:val="00463B74"/>
    <w:rsid w:val="00465DCF"/>
    <w:rsid w:val="00467352"/>
    <w:rsid w:val="004716D9"/>
    <w:rsid w:val="00473DA6"/>
    <w:rsid w:val="00473FF8"/>
    <w:rsid w:val="004740FD"/>
    <w:rsid w:val="004758DB"/>
    <w:rsid w:val="00475A2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014"/>
    <w:rsid w:val="004B7F6F"/>
    <w:rsid w:val="004C013A"/>
    <w:rsid w:val="004C401F"/>
    <w:rsid w:val="004C4B09"/>
    <w:rsid w:val="004C4D38"/>
    <w:rsid w:val="004C59F2"/>
    <w:rsid w:val="004C5A96"/>
    <w:rsid w:val="004C70AB"/>
    <w:rsid w:val="004C7BCF"/>
    <w:rsid w:val="004D03AA"/>
    <w:rsid w:val="004D08A7"/>
    <w:rsid w:val="004D0EB5"/>
    <w:rsid w:val="004D1989"/>
    <w:rsid w:val="004D1D60"/>
    <w:rsid w:val="004D1F9A"/>
    <w:rsid w:val="004D28B8"/>
    <w:rsid w:val="004D3375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14E8"/>
    <w:rsid w:val="004F36EE"/>
    <w:rsid w:val="004F3981"/>
    <w:rsid w:val="004F3F26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22A"/>
    <w:rsid w:val="00512F9C"/>
    <w:rsid w:val="00514177"/>
    <w:rsid w:val="00516B77"/>
    <w:rsid w:val="00516E59"/>
    <w:rsid w:val="00517166"/>
    <w:rsid w:val="00521864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33D"/>
    <w:rsid w:val="00536A42"/>
    <w:rsid w:val="0053722B"/>
    <w:rsid w:val="00537731"/>
    <w:rsid w:val="00541027"/>
    <w:rsid w:val="00541B66"/>
    <w:rsid w:val="005428D5"/>
    <w:rsid w:val="0054534F"/>
    <w:rsid w:val="00545A83"/>
    <w:rsid w:val="005465E9"/>
    <w:rsid w:val="00547074"/>
    <w:rsid w:val="0054762F"/>
    <w:rsid w:val="00547DDC"/>
    <w:rsid w:val="00547F75"/>
    <w:rsid w:val="00550605"/>
    <w:rsid w:val="00551F20"/>
    <w:rsid w:val="005522B7"/>
    <w:rsid w:val="00555842"/>
    <w:rsid w:val="00555F44"/>
    <w:rsid w:val="005560DC"/>
    <w:rsid w:val="00556AE9"/>
    <w:rsid w:val="0056196D"/>
    <w:rsid w:val="00562814"/>
    <w:rsid w:val="005628C7"/>
    <w:rsid w:val="00563175"/>
    <w:rsid w:val="005650DC"/>
    <w:rsid w:val="0056510D"/>
    <w:rsid w:val="00572863"/>
    <w:rsid w:val="00573C54"/>
    <w:rsid w:val="00574D46"/>
    <w:rsid w:val="00574D7D"/>
    <w:rsid w:val="005751B8"/>
    <w:rsid w:val="00575AF7"/>
    <w:rsid w:val="00575D63"/>
    <w:rsid w:val="00576090"/>
    <w:rsid w:val="005779F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611F"/>
    <w:rsid w:val="0059689F"/>
    <w:rsid w:val="0059724C"/>
    <w:rsid w:val="005A0E55"/>
    <w:rsid w:val="005A10D1"/>
    <w:rsid w:val="005A18E9"/>
    <w:rsid w:val="005A28BA"/>
    <w:rsid w:val="005A2FD5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9ED"/>
    <w:rsid w:val="005B6FE3"/>
    <w:rsid w:val="005B7300"/>
    <w:rsid w:val="005C2D76"/>
    <w:rsid w:val="005C37F5"/>
    <w:rsid w:val="005C4077"/>
    <w:rsid w:val="005C4C1C"/>
    <w:rsid w:val="005C4E48"/>
    <w:rsid w:val="005C4F86"/>
    <w:rsid w:val="005C5022"/>
    <w:rsid w:val="005C6452"/>
    <w:rsid w:val="005C6534"/>
    <w:rsid w:val="005C67CE"/>
    <w:rsid w:val="005C69A2"/>
    <w:rsid w:val="005C6CAC"/>
    <w:rsid w:val="005C700F"/>
    <w:rsid w:val="005D24CE"/>
    <w:rsid w:val="005D5008"/>
    <w:rsid w:val="005D53F9"/>
    <w:rsid w:val="005D72AB"/>
    <w:rsid w:val="005D7ECD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A08"/>
    <w:rsid w:val="005E7B35"/>
    <w:rsid w:val="005F147F"/>
    <w:rsid w:val="005F1770"/>
    <w:rsid w:val="005F2070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798D"/>
    <w:rsid w:val="00617BAB"/>
    <w:rsid w:val="00617DF7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56"/>
    <w:rsid w:val="006357C5"/>
    <w:rsid w:val="00635A88"/>
    <w:rsid w:val="0063666D"/>
    <w:rsid w:val="0063731B"/>
    <w:rsid w:val="00637E42"/>
    <w:rsid w:val="0064052B"/>
    <w:rsid w:val="00640632"/>
    <w:rsid w:val="00641578"/>
    <w:rsid w:val="00641697"/>
    <w:rsid w:val="00642CF5"/>
    <w:rsid w:val="0064553C"/>
    <w:rsid w:val="0064667B"/>
    <w:rsid w:val="006475A1"/>
    <w:rsid w:val="00647EDC"/>
    <w:rsid w:val="006504F1"/>
    <w:rsid w:val="0065078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979FB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6E76"/>
    <w:rsid w:val="006B113F"/>
    <w:rsid w:val="006C06FB"/>
    <w:rsid w:val="006C1246"/>
    <w:rsid w:val="006C170C"/>
    <w:rsid w:val="006C2CCB"/>
    <w:rsid w:val="006C2DC4"/>
    <w:rsid w:val="006C54E9"/>
    <w:rsid w:val="006C68A8"/>
    <w:rsid w:val="006C7E1F"/>
    <w:rsid w:val="006C7E9B"/>
    <w:rsid w:val="006D26FE"/>
    <w:rsid w:val="006D2AA9"/>
    <w:rsid w:val="006D2B05"/>
    <w:rsid w:val="006D5ADC"/>
    <w:rsid w:val="006D5E16"/>
    <w:rsid w:val="006D718A"/>
    <w:rsid w:val="006E0946"/>
    <w:rsid w:val="006E2C79"/>
    <w:rsid w:val="006E3698"/>
    <w:rsid w:val="006E5F89"/>
    <w:rsid w:val="006E7C7C"/>
    <w:rsid w:val="006E7EB6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3AA5"/>
    <w:rsid w:val="00714F61"/>
    <w:rsid w:val="00717614"/>
    <w:rsid w:val="00717679"/>
    <w:rsid w:val="00717DE6"/>
    <w:rsid w:val="0072248F"/>
    <w:rsid w:val="00722FD6"/>
    <w:rsid w:val="00725FDB"/>
    <w:rsid w:val="00726045"/>
    <w:rsid w:val="00730D02"/>
    <w:rsid w:val="007329D7"/>
    <w:rsid w:val="0073303D"/>
    <w:rsid w:val="007348CC"/>
    <w:rsid w:val="00735F70"/>
    <w:rsid w:val="0073670E"/>
    <w:rsid w:val="00737963"/>
    <w:rsid w:val="007431E1"/>
    <w:rsid w:val="00744550"/>
    <w:rsid w:val="00744AEE"/>
    <w:rsid w:val="00746367"/>
    <w:rsid w:val="0074691D"/>
    <w:rsid w:val="00751681"/>
    <w:rsid w:val="007522D4"/>
    <w:rsid w:val="00752778"/>
    <w:rsid w:val="007531B2"/>
    <w:rsid w:val="00754419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618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B05"/>
    <w:rsid w:val="00783D41"/>
    <w:rsid w:val="00784A21"/>
    <w:rsid w:val="00784C38"/>
    <w:rsid w:val="0078520E"/>
    <w:rsid w:val="007852E1"/>
    <w:rsid w:val="00787066"/>
    <w:rsid w:val="007900CC"/>
    <w:rsid w:val="0079082B"/>
    <w:rsid w:val="0079314D"/>
    <w:rsid w:val="007931D8"/>
    <w:rsid w:val="00794442"/>
    <w:rsid w:val="0079497D"/>
    <w:rsid w:val="00794A20"/>
    <w:rsid w:val="00795A87"/>
    <w:rsid w:val="00795C34"/>
    <w:rsid w:val="007979EE"/>
    <w:rsid w:val="007A0983"/>
    <w:rsid w:val="007A0AF6"/>
    <w:rsid w:val="007A3829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5740"/>
    <w:rsid w:val="007B62E9"/>
    <w:rsid w:val="007B6C8A"/>
    <w:rsid w:val="007C0216"/>
    <w:rsid w:val="007C0A53"/>
    <w:rsid w:val="007C1E16"/>
    <w:rsid w:val="007C2468"/>
    <w:rsid w:val="007C3154"/>
    <w:rsid w:val="007C423E"/>
    <w:rsid w:val="007C456C"/>
    <w:rsid w:val="007C6442"/>
    <w:rsid w:val="007C6769"/>
    <w:rsid w:val="007C6B63"/>
    <w:rsid w:val="007C7320"/>
    <w:rsid w:val="007C7F06"/>
    <w:rsid w:val="007D0D4A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912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737"/>
    <w:rsid w:val="007F39AD"/>
    <w:rsid w:val="007F3ADD"/>
    <w:rsid w:val="007F5CA5"/>
    <w:rsid w:val="007F660B"/>
    <w:rsid w:val="007F6EAA"/>
    <w:rsid w:val="007F79AC"/>
    <w:rsid w:val="00801A59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2630C"/>
    <w:rsid w:val="008300FC"/>
    <w:rsid w:val="00830C69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0D"/>
    <w:rsid w:val="008432EA"/>
    <w:rsid w:val="00843C84"/>
    <w:rsid w:val="00847601"/>
    <w:rsid w:val="008504CD"/>
    <w:rsid w:val="0085178D"/>
    <w:rsid w:val="00851B0C"/>
    <w:rsid w:val="0085295E"/>
    <w:rsid w:val="008544C0"/>
    <w:rsid w:val="008556C6"/>
    <w:rsid w:val="00855A1E"/>
    <w:rsid w:val="00856221"/>
    <w:rsid w:val="0085681A"/>
    <w:rsid w:val="00857C70"/>
    <w:rsid w:val="00861DFE"/>
    <w:rsid w:val="00862DB4"/>
    <w:rsid w:val="0086428E"/>
    <w:rsid w:val="00864C07"/>
    <w:rsid w:val="00864D12"/>
    <w:rsid w:val="00864D1B"/>
    <w:rsid w:val="00864DE9"/>
    <w:rsid w:val="00867A9E"/>
    <w:rsid w:val="00867BB3"/>
    <w:rsid w:val="008702BA"/>
    <w:rsid w:val="00870DB5"/>
    <w:rsid w:val="00870FD2"/>
    <w:rsid w:val="008712B0"/>
    <w:rsid w:val="00871E8A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DAF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1CA5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E71AE"/>
    <w:rsid w:val="008F0F45"/>
    <w:rsid w:val="008F1411"/>
    <w:rsid w:val="008F1770"/>
    <w:rsid w:val="008F1E3E"/>
    <w:rsid w:val="008F218E"/>
    <w:rsid w:val="008F2618"/>
    <w:rsid w:val="008F2FA1"/>
    <w:rsid w:val="008F3C53"/>
    <w:rsid w:val="008F444E"/>
    <w:rsid w:val="008F7FD4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4E1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99D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245B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D7A"/>
    <w:rsid w:val="009977C3"/>
    <w:rsid w:val="00997D87"/>
    <w:rsid w:val="009A01CD"/>
    <w:rsid w:val="009A20A9"/>
    <w:rsid w:val="009A708D"/>
    <w:rsid w:val="009A7237"/>
    <w:rsid w:val="009A77C7"/>
    <w:rsid w:val="009A7B01"/>
    <w:rsid w:val="009B0789"/>
    <w:rsid w:val="009B08D0"/>
    <w:rsid w:val="009B1677"/>
    <w:rsid w:val="009B2869"/>
    <w:rsid w:val="009B3A6F"/>
    <w:rsid w:val="009B61F1"/>
    <w:rsid w:val="009B668C"/>
    <w:rsid w:val="009B678A"/>
    <w:rsid w:val="009B74DC"/>
    <w:rsid w:val="009B7CE1"/>
    <w:rsid w:val="009B7DBF"/>
    <w:rsid w:val="009C2551"/>
    <w:rsid w:val="009C2580"/>
    <w:rsid w:val="009C2C94"/>
    <w:rsid w:val="009C2F25"/>
    <w:rsid w:val="009C4109"/>
    <w:rsid w:val="009C4A30"/>
    <w:rsid w:val="009C4D2C"/>
    <w:rsid w:val="009C5024"/>
    <w:rsid w:val="009C64DD"/>
    <w:rsid w:val="009C6EC9"/>
    <w:rsid w:val="009C79FF"/>
    <w:rsid w:val="009D0771"/>
    <w:rsid w:val="009D0B08"/>
    <w:rsid w:val="009D1A5B"/>
    <w:rsid w:val="009D22CE"/>
    <w:rsid w:val="009D26BD"/>
    <w:rsid w:val="009D3146"/>
    <w:rsid w:val="009D4E1C"/>
    <w:rsid w:val="009D5AF1"/>
    <w:rsid w:val="009D781A"/>
    <w:rsid w:val="009E0BFF"/>
    <w:rsid w:val="009E10EA"/>
    <w:rsid w:val="009E2CBA"/>
    <w:rsid w:val="009E2D4B"/>
    <w:rsid w:val="009E2D97"/>
    <w:rsid w:val="009E33B8"/>
    <w:rsid w:val="009E34A4"/>
    <w:rsid w:val="009E510C"/>
    <w:rsid w:val="009E5744"/>
    <w:rsid w:val="009E5B02"/>
    <w:rsid w:val="009E5DA3"/>
    <w:rsid w:val="009E5E2C"/>
    <w:rsid w:val="009E631C"/>
    <w:rsid w:val="009E7595"/>
    <w:rsid w:val="009E7EF3"/>
    <w:rsid w:val="009F05C9"/>
    <w:rsid w:val="009F11CD"/>
    <w:rsid w:val="009F2262"/>
    <w:rsid w:val="009F385A"/>
    <w:rsid w:val="009F4B8B"/>
    <w:rsid w:val="009F4EBD"/>
    <w:rsid w:val="009F5B95"/>
    <w:rsid w:val="009F6AA8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5FEC"/>
    <w:rsid w:val="00A1744A"/>
    <w:rsid w:val="00A1783F"/>
    <w:rsid w:val="00A17BE2"/>
    <w:rsid w:val="00A222B7"/>
    <w:rsid w:val="00A22D1F"/>
    <w:rsid w:val="00A23E91"/>
    <w:rsid w:val="00A24752"/>
    <w:rsid w:val="00A25282"/>
    <w:rsid w:val="00A25878"/>
    <w:rsid w:val="00A26A6D"/>
    <w:rsid w:val="00A272EC"/>
    <w:rsid w:val="00A30AA5"/>
    <w:rsid w:val="00A327E1"/>
    <w:rsid w:val="00A32955"/>
    <w:rsid w:val="00A329C3"/>
    <w:rsid w:val="00A338BA"/>
    <w:rsid w:val="00A346DC"/>
    <w:rsid w:val="00A34B9E"/>
    <w:rsid w:val="00A3684C"/>
    <w:rsid w:val="00A3769C"/>
    <w:rsid w:val="00A37B07"/>
    <w:rsid w:val="00A400EE"/>
    <w:rsid w:val="00A407DA"/>
    <w:rsid w:val="00A40CDB"/>
    <w:rsid w:val="00A41D8A"/>
    <w:rsid w:val="00A4201F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2A0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5768A"/>
    <w:rsid w:val="00A61D93"/>
    <w:rsid w:val="00A61FA4"/>
    <w:rsid w:val="00A64075"/>
    <w:rsid w:val="00A66274"/>
    <w:rsid w:val="00A70118"/>
    <w:rsid w:val="00A717B9"/>
    <w:rsid w:val="00A72565"/>
    <w:rsid w:val="00A73F35"/>
    <w:rsid w:val="00A741AB"/>
    <w:rsid w:val="00A75E42"/>
    <w:rsid w:val="00A761EF"/>
    <w:rsid w:val="00A772BC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5940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5C23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02CA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C3B"/>
    <w:rsid w:val="00AE1EA9"/>
    <w:rsid w:val="00AE2AE3"/>
    <w:rsid w:val="00AE2B6B"/>
    <w:rsid w:val="00AE3F56"/>
    <w:rsid w:val="00AE50A3"/>
    <w:rsid w:val="00AE64AA"/>
    <w:rsid w:val="00AE68DC"/>
    <w:rsid w:val="00AE6D1B"/>
    <w:rsid w:val="00AE754D"/>
    <w:rsid w:val="00AE7958"/>
    <w:rsid w:val="00AF0FF7"/>
    <w:rsid w:val="00AF1333"/>
    <w:rsid w:val="00AF2843"/>
    <w:rsid w:val="00AF53D8"/>
    <w:rsid w:val="00AF714C"/>
    <w:rsid w:val="00AF788F"/>
    <w:rsid w:val="00B00850"/>
    <w:rsid w:val="00B0266B"/>
    <w:rsid w:val="00B039A0"/>
    <w:rsid w:val="00B1110B"/>
    <w:rsid w:val="00B1232E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8F1"/>
    <w:rsid w:val="00B42BF5"/>
    <w:rsid w:val="00B4377F"/>
    <w:rsid w:val="00B45CE0"/>
    <w:rsid w:val="00B463AF"/>
    <w:rsid w:val="00B4651E"/>
    <w:rsid w:val="00B509E9"/>
    <w:rsid w:val="00B50C15"/>
    <w:rsid w:val="00B50DC8"/>
    <w:rsid w:val="00B5104F"/>
    <w:rsid w:val="00B513A2"/>
    <w:rsid w:val="00B518AC"/>
    <w:rsid w:val="00B51CB8"/>
    <w:rsid w:val="00B5346C"/>
    <w:rsid w:val="00B53F03"/>
    <w:rsid w:val="00B546FD"/>
    <w:rsid w:val="00B5477E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052F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20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558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19C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1B96"/>
    <w:rsid w:val="00BD2B3E"/>
    <w:rsid w:val="00BD353B"/>
    <w:rsid w:val="00BD3BBC"/>
    <w:rsid w:val="00BD4B6B"/>
    <w:rsid w:val="00BD4E75"/>
    <w:rsid w:val="00BD55A7"/>
    <w:rsid w:val="00BD7894"/>
    <w:rsid w:val="00BE1D4E"/>
    <w:rsid w:val="00BE5E8C"/>
    <w:rsid w:val="00BE7219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C5C"/>
    <w:rsid w:val="00C03E30"/>
    <w:rsid w:val="00C05177"/>
    <w:rsid w:val="00C06288"/>
    <w:rsid w:val="00C062D0"/>
    <w:rsid w:val="00C07342"/>
    <w:rsid w:val="00C1080C"/>
    <w:rsid w:val="00C119C7"/>
    <w:rsid w:val="00C1256A"/>
    <w:rsid w:val="00C1675F"/>
    <w:rsid w:val="00C16FEA"/>
    <w:rsid w:val="00C1756D"/>
    <w:rsid w:val="00C17B68"/>
    <w:rsid w:val="00C17DC0"/>
    <w:rsid w:val="00C20629"/>
    <w:rsid w:val="00C22676"/>
    <w:rsid w:val="00C24234"/>
    <w:rsid w:val="00C25895"/>
    <w:rsid w:val="00C274A8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56FB"/>
    <w:rsid w:val="00C45B62"/>
    <w:rsid w:val="00C46833"/>
    <w:rsid w:val="00C5377E"/>
    <w:rsid w:val="00C53A88"/>
    <w:rsid w:val="00C53DBE"/>
    <w:rsid w:val="00C5443F"/>
    <w:rsid w:val="00C5449E"/>
    <w:rsid w:val="00C544AA"/>
    <w:rsid w:val="00C548DB"/>
    <w:rsid w:val="00C54E1F"/>
    <w:rsid w:val="00C56436"/>
    <w:rsid w:val="00C604A1"/>
    <w:rsid w:val="00C60C2F"/>
    <w:rsid w:val="00C6232E"/>
    <w:rsid w:val="00C63C5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7AE"/>
    <w:rsid w:val="00C80B3A"/>
    <w:rsid w:val="00C8217B"/>
    <w:rsid w:val="00C8283D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044F"/>
    <w:rsid w:val="00CA16F1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450"/>
    <w:rsid w:val="00CB2977"/>
    <w:rsid w:val="00CB2C72"/>
    <w:rsid w:val="00CB2D8D"/>
    <w:rsid w:val="00CB3015"/>
    <w:rsid w:val="00CB3BCC"/>
    <w:rsid w:val="00CB56B2"/>
    <w:rsid w:val="00CB586B"/>
    <w:rsid w:val="00CB5C1D"/>
    <w:rsid w:val="00CB6D46"/>
    <w:rsid w:val="00CB6D8B"/>
    <w:rsid w:val="00CC109A"/>
    <w:rsid w:val="00CC1C82"/>
    <w:rsid w:val="00CC2E8F"/>
    <w:rsid w:val="00CC332D"/>
    <w:rsid w:val="00CC438E"/>
    <w:rsid w:val="00CC7BBA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27DC"/>
    <w:rsid w:val="00CF313A"/>
    <w:rsid w:val="00CF3B89"/>
    <w:rsid w:val="00CF3DFA"/>
    <w:rsid w:val="00CF49F7"/>
    <w:rsid w:val="00CF4BDA"/>
    <w:rsid w:val="00CF4C73"/>
    <w:rsid w:val="00CF4EAE"/>
    <w:rsid w:val="00CF672E"/>
    <w:rsid w:val="00CF6940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0E52"/>
    <w:rsid w:val="00D315EE"/>
    <w:rsid w:val="00D32B47"/>
    <w:rsid w:val="00D34B47"/>
    <w:rsid w:val="00D3558C"/>
    <w:rsid w:val="00D35F79"/>
    <w:rsid w:val="00D360D5"/>
    <w:rsid w:val="00D373C7"/>
    <w:rsid w:val="00D40037"/>
    <w:rsid w:val="00D40C05"/>
    <w:rsid w:val="00D414FC"/>
    <w:rsid w:val="00D42E31"/>
    <w:rsid w:val="00D42EBE"/>
    <w:rsid w:val="00D44160"/>
    <w:rsid w:val="00D447C3"/>
    <w:rsid w:val="00D44BDB"/>
    <w:rsid w:val="00D4670D"/>
    <w:rsid w:val="00D47B39"/>
    <w:rsid w:val="00D50C1F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2633"/>
    <w:rsid w:val="00D833CC"/>
    <w:rsid w:val="00D8484A"/>
    <w:rsid w:val="00D84925"/>
    <w:rsid w:val="00D84E37"/>
    <w:rsid w:val="00D85A34"/>
    <w:rsid w:val="00D85DAB"/>
    <w:rsid w:val="00D86503"/>
    <w:rsid w:val="00D8654A"/>
    <w:rsid w:val="00D87E2D"/>
    <w:rsid w:val="00D90607"/>
    <w:rsid w:val="00D90876"/>
    <w:rsid w:val="00D90F84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1960"/>
    <w:rsid w:val="00DB2023"/>
    <w:rsid w:val="00DB3AD7"/>
    <w:rsid w:val="00DB4E91"/>
    <w:rsid w:val="00DB5706"/>
    <w:rsid w:val="00DB6BD4"/>
    <w:rsid w:val="00DB7833"/>
    <w:rsid w:val="00DC0031"/>
    <w:rsid w:val="00DC0077"/>
    <w:rsid w:val="00DC0603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3974"/>
    <w:rsid w:val="00DE73CB"/>
    <w:rsid w:val="00DE798F"/>
    <w:rsid w:val="00DF11A3"/>
    <w:rsid w:val="00DF269B"/>
    <w:rsid w:val="00DF3C98"/>
    <w:rsid w:val="00DF52DF"/>
    <w:rsid w:val="00DF6847"/>
    <w:rsid w:val="00DF708F"/>
    <w:rsid w:val="00DF7876"/>
    <w:rsid w:val="00E01872"/>
    <w:rsid w:val="00E02539"/>
    <w:rsid w:val="00E03833"/>
    <w:rsid w:val="00E0396B"/>
    <w:rsid w:val="00E05611"/>
    <w:rsid w:val="00E057AE"/>
    <w:rsid w:val="00E05BEF"/>
    <w:rsid w:val="00E0795B"/>
    <w:rsid w:val="00E1010B"/>
    <w:rsid w:val="00E103FE"/>
    <w:rsid w:val="00E10D5F"/>
    <w:rsid w:val="00E10EAA"/>
    <w:rsid w:val="00E1214A"/>
    <w:rsid w:val="00E12BBA"/>
    <w:rsid w:val="00E13CE5"/>
    <w:rsid w:val="00E15084"/>
    <w:rsid w:val="00E154B9"/>
    <w:rsid w:val="00E15578"/>
    <w:rsid w:val="00E1646D"/>
    <w:rsid w:val="00E16695"/>
    <w:rsid w:val="00E20C29"/>
    <w:rsid w:val="00E2374E"/>
    <w:rsid w:val="00E241C8"/>
    <w:rsid w:val="00E2572C"/>
    <w:rsid w:val="00E25F39"/>
    <w:rsid w:val="00E26997"/>
    <w:rsid w:val="00E32D3B"/>
    <w:rsid w:val="00E335F1"/>
    <w:rsid w:val="00E33DF1"/>
    <w:rsid w:val="00E35E00"/>
    <w:rsid w:val="00E40EA9"/>
    <w:rsid w:val="00E42657"/>
    <w:rsid w:val="00E430FA"/>
    <w:rsid w:val="00E43C88"/>
    <w:rsid w:val="00E46B4F"/>
    <w:rsid w:val="00E47AB8"/>
    <w:rsid w:val="00E5007C"/>
    <w:rsid w:val="00E50873"/>
    <w:rsid w:val="00E52131"/>
    <w:rsid w:val="00E521CF"/>
    <w:rsid w:val="00E5289F"/>
    <w:rsid w:val="00E535C6"/>
    <w:rsid w:val="00E551F7"/>
    <w:rsid w:val="00E56BD7"/>
    <w:rsid w:val="00E5706F"/>
    <w:rsid w:val="00E570E6"/>
    <w:rsid w:val="00E578AE"/>
    <w:rsid w:val="00E57F99"/>
    <w:rsid w:val="00E63FEF"/>
    <w:rsid w:val="00E661A9"/>
    <w:rsid w:val="00E662DA"/>
    <w:rsid w:val="00E67275"/>
    <w:rsid w:val="00E6745A"/>
    <w:rsid w:val="00E720EE"/>
    <w:rsid w:val="00E7382F"/>
    <w:rsid w:val="00E756F6"/>
    <w:rsid w:val="00E7627D"/>
    <w:rsid w:val="00E76629"/>
    <w:rsid w:val="00E76928"/>
    <w:rsid w:val="00E77F0E"/>
    <w:rsid w:val="00E800EA"/>
    <w:rsid w:val="00E81D01"/>
    <w:rsid w:val="00E829E7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23AC"/>
    <w:rsid w:val="00EA35D1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9EF"/>
    <w:rsid w:val="00EB3AF6"/>
    <w:rsid w:val="00EB4DBF"/>
    <w:rsid w:val="00EB58E6"/>
    <w:rsid w:val="00EB6E00"/>
    <w:rsid w:val="00EB7AE8"/>
    <w:rsid w:val="00EC029F"/>
    <w:rsid w:val="00EC088C"/>
    <w:rsid w:val="00EC1F89"/>
    <w:rsid w:val="00EC314C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0BD"/>
    <w:rsid w:val="00ED543C"/>
    <w:rsid w:val="00ED5FB4"/>
    <w:rsid w:val="00ED64CA"/>
    <w:rsid w:val="00ED6545"/>
    <w:rsid w:val="00ED7131"/>
    <w:rsid w:val="00ED7D34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0F33"/>
    <w:rsid w:val="00F016AE"/>
    <w:rsid w:val="00F02A2B"/>
    <w:rsid w:val="00F03C0A"/>
    <w:rsid w:val="00F049C7"/>
    <w:rsid w:val="00F06A87"/>
    <w:rsid w:val="00F06BF9"/>
    <w:rsid w:val="00F06F50"/>
    <w:rsid w:val="00F078B3"/>
    <w:rsid w:val="00F11B2E"/>
    <w:rsid w:val="00F11B90"/>
    <w:rsid w:val="00F12FFB"/>
    <w:rsid w:val="00F13418"/>
    <w:rsid w:val="00F142AE"/>
    <w:rsid w:val="00F1430C"/>
    <w:rsid w:val="00F15EC9"/>
    <w:rsid w:val="00F17B7F"/>
    <w:rsid w:val="00F20AD7"/>
    <w:rsid w:val="00F2115A"/>
    <w:rsid w:val="00F21549"/>
    <w:rsid w:val="00F21D46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764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6CD5"/>
    <w:rsid w:val="00F474D0"/>
    <w:rsid w:val="00F5479A"/>
    <w:rsid w:val="00F54EDD"/>
    <w:rsid w:val="00F55BF3"/>
    <w:rsid w:val="00F55E4D"/>
    <w:rsid w:val="00F55F27"/>
    <w:rsid w:val="00F5694E"/>
    <w:rsid w:val="00F57D21"/>
    <w:rsid w:val="00F630AA"/>
    <w:rsid w:val="00F652AC"/>
    <w:rsid w:val="00F65B21"/>
    <w:rsid w:val="00F65C9A"/>
    <w:rsid w:val="00F67BE6"/>
    <w:rsid w:val="00F70375"/>
    <w:rsid w:val="00F7075C"/>
    <w:rsid w:val="00F713FB"/>
    <w:rsid w:val="00F71E05"/>
    <w:rsid w:val="00F744D6"/>
    <w:rsid w:val="00F75EF0"/>
    <w:rsid w:val="00F764F4"/>
    <w:rsid w:val="00F76755"/>
    <w:rsid w:val="00F76DD1"/>
    <w:rsid w:val="00F76E27"/>
    <w:rsid w:val="00F77FD3"/>
    <w:rsid w:val="00F831E9"/>
    <w:rsid w:val="00F85252"/>
    <w:rsid w:val="00F8652C"/>
    <w:rsid w:val="00F87CF8"/>
    <w:rsid w:val="00F90987"/>
    <w:rsid w:val="00F91BBC"/>
    <w:rsid w:val="00F92F62"/>
    <w:rsid w:val="00F92F63"/>
    <w:rsid w:val="00F938EB"/>
    <w:rsid w:val="00F97175"/>
    <w:rsid w:val="00FA04B8"/>
    <w:rsid w:val="00FA0522"/>
    <w:rsid w:val="00FA0892"/>
    <w:rsid w:val="00FA2094"/>
    <w:rsid w:val="00FA21C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643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68B"/>
    <w:rsid w:val="00FD39FA"/>
    <w:rsid w:val="00FD4C8D"/>
    <w:rsid w:val="00FD4F91"/>
    <w:rsid w:val="00FD569E"/>
    <w:rsid w:val="00FD5D61"/>
    <w:rsid w:val="00FD6B1C"/>
    <w:rsid w:val="00FD72A1"/>
    <w:rsid w:val="00FD7BE9"/>
    <w:rsid w:val="00FE1484"/>
    <w:rsid w:val="00FE1AA2"/>
    <w:rsid w:val="00FE1AB0"/>
    <w:rsid w:val="00FE370B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16628"/>
  <w15:docId w15:val="{28EBC851-032B-4D7D-AF39-E18D617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E50873"/>
    <w:pPr>
      <w:keepNext/>
      <w:tabs>
        <w:tab w:val="left" w:pos="936"/>
      </w:tabs>
      <w:spacing w:after="24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DE798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DE798F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DE798F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DE798F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DE798F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DE798F"/>
    <w:rPr>
      <w:sz w:val="20"/>
    </w:rPr>
  </w:style>
  <w:style w:type="paragraph" w:styleId="Footer">
    <w:name w:val="footer"/>
    <w:basedOn w:val="Normal"/>
    <w:link w:val="FooterChar"/>
    <w:locked/>
    <w:rsid w:val="00DE79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E798F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DE798F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DE798F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DE798F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DE798F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DE798F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DE798F"/>
  </w:style>
  <w:style w:type="paragraph" w:styleId="BodyTextIndent">
    <w:name w:val="Body Text Indent"/>
    <w:basedOn w:val="Normal"/>
    <w:uiPriority w:val="99"/>
    <w:locked/>
    <w:rsid w:val="00DE798F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DE798F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DE798F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DE798F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DE798F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DE798F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DE798F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DE798F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DE798F"/>
    <w:rPr>
      <w:color w:val="0000FF"/>
      <w:u w:val="single"/>
    </w:rPr>
  </w:style>
  <w:style w:type="character" w:styleId="FollowedHyperlink">
    <w:name w:val="FollowedHyperlink"/>
    <w:uiPriority w:val="99"/>
    <w:locked/>
    <w:rsid w:val="00DE798F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DE798F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DE798F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DE798F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DE798F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DE798F"/>
  </w:style>
  <w:style w:type="paragraph" w:styleId="BodyText">
    <w:name w:val="Body Text"/>
    <w:basedOn w:val="Normal"/>
    <w:link w:val="BodyTextChar"/>
    <w:locked/>
    <w:rsid w:val="00DE798F"/>
    <w:rPr>
      <w:sz w:val="18"/>
    </w:rPr>
  </w:style>
  <w:style w:type="paragraph" w:styleId="NormalWeb">
    <w:name w:val="Normal (Web)"/>
    <w:basedOn w:val="Normal"/>
    <w:uiPriority w:val="99"/>
    <w:locked/>
    <w:rsid w:val="00DE798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DE798F"/>
    <w:rPr>
      <w:vertAlign w:val="superscript"/>
    </w:rPr>
  </w:style>
  <w:style w:type="character" w:styleId="Strong">
    <w:name w:val="Strong"/>
    <w:uiPriority w:val="99"/>
    <w:locked/>
    <w:rsid w:val="00DE798F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DE798F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DE798F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DE798F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DE798F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DE798F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DE798F"/>
    <w:rPr>
      <w:color w:val="FF0000"/>
    </w:rPr>
  </w:style>
  <w:style w:type="paragraph" w:styleId="BodyText3">
    <w:name w:val="Body Text 3"/>
    <w:basedOn w:val="Normal"/>
    <w:uiPriority w:val="99"/>
    <w:locked/>
    <w:rsid w:val="00DE798F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DE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DE798F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DE798F"/>
  </w:style>
  <w:style w:type="paragraph" w:styleId="CommentSubject">
    <w:name w:val="annotation subject"/>
    <w:basedOn w:val="CommentText"/>
    <w:next w:val="CommentText"/>
    <w:uiPriority w:val="99"/>
    <w:semiHidden/>
    <w:locked/>
    <w:rsid w:val="00DE798F"/>
    <w:rPr>
      <w:b/>
      <w:bCs/>
    </w:rPr>
  </w:style>
  <w:style w:type="paragraph" w:styleId="BlockText">
    <w:name w:val="Block Text"/>
    <w:basedOn w:val="Normal"/>
    <w:uiPriority w:val="99"/>
    <w:locked/>
    <w:rsid w:val="00DE798F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DE798F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DE798F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DE798F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DE798F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DE798F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DE798F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DE798F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DE798F"/>
  </w:style>
  <w:style w:type="paragraph" w:customStyle="1" w:styleId="bullet10">
    <w:name w:val="bullet 1"/>
    <w:basedOn w:val="Normal"/>
    <w:next w:val="Normal"/>
    <w:uiPriority w:val="99"/>
    <w:rsid w:val="00DE798F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DE798F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DE798F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E5087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17A1637C143D28122D75D5B9CB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DF5C-F176-43D3-92C5-323F0785CE44}"/>
      </w:docPartPr>
      <w:docPartBody>
        <w:p w:rsidR="00000000" w:rsidRDefault="002F0719" w:rsidP="002F0719">
          <w:pPr>
            <w:pStyle w:val="78A17A1637C143D28122D75D5B9CB8D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C49E536540C4CC78479C96750BC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DDA7-26F3-48A0-8E78-32F8892C3AF7}"/>
      </w:docPartPr>
      <w:docPartBody>
        <w:p w:rsidR="00000000" w:rsidRDefault="002F0719" w:rsidP="002F0719">
          <w:pPr>
            <w:pStyle w:val="BC49E536540C4CC78479C96750BCA1E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A24B345074C46D4800962560986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E236-E222-4BFF-9769-F0BFCD870950}"/>
      </w:docPartPr>
      <w:docPartBody>
        <w:p w:rsidR="00000000" w:rsidRDefault="002F0719" w:rsidP="002F0719">
          <w:pPr>
            <w:pStyle w:val="4A24B345074C46D4800962560986C59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19"/>
    <w:rsid w:val="002F0719"/>
    <w:rsid w:val="006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F0719"/>
    <w:rPr>
      <w:color w:val="808080"/>
    </w:rPr>
  </w:style>
  <w:style w:type="paragraph" w:customStyle="1" w:styleId="78A17A1637C143D28122D75D5B9CB8DC">
    <w:name w:val="78A17A1637C143D28122D75D5B9CB8DC"/>
    <w:rsid w:val="002F0719"/>
  </w:style>
  <w:style w:type="paragraph" w:customStyle="1" w:styleId="BC49E536540C4CC78479C96750BCA1E3">
    <w:name w:val="BC49E536540C4CC78479C96750BCA1E3"/>
    <w:rsid w:val="002F0719"/>
  </w:style>
  <w:style w:type="paragraph" w:customStyle="1" w:styleId="4A24B345074C46D4800962560986C599">
    <w:name w:val="4A24B345074C46D4800962560986C599"/>
    <w:rsid w:val="002F0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1774AD71-5FCC-45E9-BEE5-0DF1413FC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EF3DF-96BB-4099-B86C-BF1FCE71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Progress Reports Procedure</vt:lpstr>
    </vt:vector>
  </TitlesOfParts>
  <Company>Bechtel/EDS</Company>
  <LinksUpToDate>false</LinksUpToDate>
  <CharactersWithSpaces>1191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Progress Reports Procedure</dc:title>
  <dc:subject>EPM-KCS-TP-000001-AR</dc:subject>
  <dc:creator>Rivamonte, Leonnito (RMP)</dc:creator>
  <cp:keywords>ᅟ</cp:keywords>
  <cp:lastModifiedBy>اسماء المطيري Asma Almutairi</cp:lastModifiedBy>
  <cp:revision>3</cp:revision>
  <cp:lastPrinted>2017-10-17T10:10:00Z</cp:lastPrinted>
  <dcterms:created xsi:type="dcterms:W3CDTF">2022-03-28T08:42:00Z</dcterms:created>
  <dcterms:modified xsi:type="dcterms:W3CDTF">2022-05-23T11:07:00Z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70eb330e-e747-4006-8d1e-36550d210256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